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市场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</w:rPr>
        <w:t>询价</w:t>
      </w:r>
      <w:r>
        <w:rPr>
          <w:rFonts w:hint="eastAsia" w:ascii="宋体" w:hAnsi="宋体" w:cs="宋体"/>
          <w:b/>
          <w:bCs/>
          <w:spacing w:val="8"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表</w:t>
      </w:r>
    </w:p>
    <w:tbl>
      <w:tblPr>
        <w:tblStyle w:val="2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500"/>
        <w:gridCol w:w="870"/>
        <w:gridCol w:w="256"/>
        <w:gridCol w:w="840"/>
        <w:gridCol w:w="885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592" w:type="dxa"/>
            <w:gridSpan w:val="6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询价日期</w:t>
            </w:r>
          </w:p>
        </w:tc>
        <w:tc>
          <w:tcPr>
            <w:tcW w:w="26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询价地点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询价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记录</w:t>
            </w:r>
          </w:p>
        </w:tc>
        <w:tc>
          <w:tcPr>
            <w:tcW w:w="659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成交价格（元）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42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供应商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  称</w:t>
            </w:r>
          </w:p>
        </w:tc>
        <w:tc>
          <w:tcPr>
            <w:tcW w:w="509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30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509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930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询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人 员</w:t>
            </w:r>
          </w:p>
        </w:tc>
        <w:tc>
          <w:tcPr>
            <w:tcW w:w="3466" w:type="dxa"/>
            <w:gridSpan w:val="4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监督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22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招采办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592" w:type="dxa"/>
            <w:gridSpan w:val="6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院领导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审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批</w:t>
            </w:r>
          </w:p>
        </w:tc>
        <w:tc>
          <w:tcPr>
            <w:tcW w:w="6592" w:type="dxa"/>
            <w:gridSpan w:val="6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592" w:type="dxa"/>
            <w:gridSpan w:val="6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cs="Times New Roman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53"/>
    <w:rsid w:val="00620F3D"/>
    <w:rsid w:val="006848E1"/>
    <w:rsid w:val="006B678D"/>
    <w:rsid w:val="0072289F"/>
    <w:rsid w:val="00730F0D"/>
    <w:rsid w:val="007C74B9"/>
    <w:rsid w:val="008909C6"/>
    <w:rsid w:val="00AA37E3"/>
    <w:rsid w:val="00BC5728"/>
    <w:rsid w:val="00BE3167"/>
    <w:rsid w:val="00C312DF"/>
    <w:rsid w:val="00CE176F"/>
    <w:rsid w:val="00E83C3F"/>
    <w:rsid w:val="00EE0E53"/>
    <w:rsid w:val="00F10355"/>
    <w:rsid w:val="03DF097E"/>
    <w:rsid w:val="081B5DF4"/>
    <w:rsid w:val="0A231C4B"/>
    <w:rsid w:val="0B3252CE"/>
    <w:rsid w:val="12702FEA"/>
    <w:rsid w:val="140D1430"/>
    <w:rsid w:val="1701017C"/>
    <w:rsid w:val="17403D3F"/>
    <w:rsid w:val="19C75431"/>
    <w:rsid w:val="1B93318C"/>
    <w:rsid w:val="1E8D7878"/>
    <w:rsid w:val="20781578"/>
    <w:rsid w:val="20874653"/>
    <w:rsid w:val="20BA0B51"/>
    <w:rsid w:val="21A93701"/>
    <w:rsid w:val="22A74291"/>
    <w:rsid w:val="23C57332"/>
    <w:rsid w:val="257A7266"/>
    <w:rsid w:val="25A61528"/>
    <w:rsid w:val="25EF4000"/>
    <w:rsid w:val="272A1D25"/>
    <w:rsid w:val="2A494E61"/>
    <w:rsid w:val="33CB679C"/>
    <w:rsid w:val="36EF5B4A"/>
    <w:rsid w:val="3BB4585D"/>
    <w:rsid w:val="3ECB067D"/>
    <w:rsid w:val="41DA6581"/>
    <w:rsid w:val="422C14B4"/>
    <w:rsid w:val="431B558E"/>
    <w:rsid w:val="444F2BD0"/>
    <w:rsid w:val="454E7C8D"/>
    <w:rsid w:val="49803089"/>
    <w:rsid w:val="4A9264DE"/>
    <w:rsid w:val="4AFF22DC"/>
    <w:rsid w:val="4B831204"/>
    <w:rsid w:val="4C123FEF"/>
    <w:rsid w:val="50AF1B1E"/>
    <w:rsid w:val="51E9456C"/>
    <w:rsid w:val="52353F47"/>
    <w:rsid w:val="556679EC"/>
    <w:rsid w:val="560058FA"/>
    <w:rsid w:val="56201940"/>
    <w:rsid w:val="56915B75"/>
    <w:rsid w:val="57DB081F"/>
    <w:rsid w:val="5DAB044A"/>
    <w:rsid w:val="5FAE659B"/>
    <w:rsid w:val="600609F9"/>
    <w:rsid w:val="60090642"/>
    <w:rsid w:val="60812DC1"/>
    <w:rsid w:val="60C07C02"/>
    <w:rsid w:val="64875774"/>
    <w:rsid w:val="65060FD5"/>
    <w:rsid w:val="65686AAE"/>
    <w:rsid w:val="67F06E8F"/>
    <w:rsid w:val="68D428FD"/>
    <w:rsid w:val="6BD4406C"/>
    <w:rsid w:val="6E7D1130"/>
    <w:rsid w:val="742A63D2"/>
    <w:rsid w:val="7439762D"/>
    <w:rsid w:val="76C9271E"/>
    <w:rsid w:val="77673234"/>
    <w:rsid w:val="78667C32"/>
    <w:rsid w:val="78BE6560"/>
    <w:rsid w:val="78D8792A"/>
    <w:rsid w:val="7B003FD6"/>
    <w:rsid w:val="7CF56371"/>
    <w:rsid w:val="7D8E6BC7"/>
    <w:rsid w:val="7DAD1CC0"/>
    <w:rsid w:val="7F1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29</Words>
  <Characters>168</Characters>
  <Lines>0</Lines>
  <Paragraphs>0</Paragraphs>
  <TotalTime>18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2021-03-29T01:30:00Z</cp:lastPrinted>
  <dcterms:modified xsi:type="dcterms:W3CDTF">2022-06-01T07:40:39Z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6F1A73667B0E47A1AD7B3A2D7A6D5162</vt:lpwstr>
  </property>
</Properties>
</file>