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pacing w:val="8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（附件13）</w:t>
      </w:r>
      <w:r>
        <w:rPr>
          <w:rFonts w:hint="eastAsia" w:ascii="宋体" w:hAnsi="宋体" w:cs="宋体"/>
          <w:b/>
          <w:bCs/>
          <w:spacing w:val="8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邀请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</w:rPr>
        <w:t>询价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登记表</w:t>
      </w:r>
    </w:p>
    <w:tbl>
      <w:tblPr>
        <w:tblStyle w:val="2"/>
        <w:tblW w:w="8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626"/>
        <w:gridCol w:w="440"/>
        <w:gridCol w:w="501"/>
        <w:gridCol w:w="991"/>
        <w:gridCol w:w="685"/>
        <w:gridCol w:w="15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询价项目</w:t>
            </w:r>
          </w:p>
        </w:tc>
        <w:tc>
          <w:tcPr>
            <w:tcW w:w="6380" w:type="dxa"/>
            <w:gridSpan w:val="7"/>
            <w:vAlign w:val="center"/>
          </w:tcPr>
          <w:p>
            <w:pPr>
              <w:rPr>
                <w:rFonts w:hint="eastAsia" w:ascii="宋体" w:hAnsi="宋体" w:eastAsia="仿宋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询价日期</w:t>
            </w:r>
          </w:p>
        </w:tc>
        <w:tc>
          <w:tcPr>
            <w:tcW w:w="2066" w:type="dxa"/>
            <w:gridSpan w:val="2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询价地点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邀请方式</w:t>
            </w:r>
          </w:p>
        </w:tc>
        <w:tc>
          <w:tcPr>
            <w:tcW w:w="638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1835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9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最终报价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66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66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666" w:type="dxa"/>
            <w:gridSpan w:val="4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询价过程记录</w:t>
            </w:r>
          </w:p>
        </w:tc>
        <w:tc>
          <w:tcPr>
            <w:tcW w:w="63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63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99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成交价格（元）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询价人员</w:t>
            </w:r>
          </w:p>
        </w:tc>
        <w:tc>
          <w:tcPr>
            <w:tcW w:w="2567" w:type="dxa"/>
            <w:gridSpan w:val="3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纪委监督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招采办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3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审批</w:t>
            </w:r>
          </w:p>
        </w:tc>
        <w:tc>
          <w:tcPr>
            <w:tcW w:w="6380" w:type="dxa"/>
            <w:gridSpan w:val="7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80" w:type="dxa"/>
            <w:gridSpan w:val="7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</w:tbl>
    <w:tbl>
      <w:tblPr>
        <w:tblStyle w:val="3"/>
        <w:tblpPr w:leftFromText="180" w:rightFromText="180" w:vertAnchor="text" w:tblpX="10214" w:tblpY="-9347"/>
        <w:tblOverlap w:val="never"/>
        <w:tblW w:w="2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3" w:type="dxa"/>
          </w:tcPr>
          <w:p>
            <w:pPr>
              <w:rPr>
                <w:rFonts w:hint="eastAsia" w:cs="Times New Roman"/>
                <w:b/>
                <w:bCs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 w:cs="Times New Roman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3"/>
    <w:rsid w:val="00620F3D"/>
    <w:rsid w:val="006B678D"/>
    <w:rsid w:val="0072289F"/>
    <w:rsid w:val="007C74B9"/>
    <w:rsid w:val="008909C6"/>
    <w:rsid w:val="00AA37E3"/>
    <w:rsid w:val="00BC5728"/>
    <w:rsid w:val="00BE3167"/>
    <w:rsid w:val="00C312DF"/>
    <w:rsid w:val="00CE176F"/>
    <w:rsid w:val="00E83C3F"/>
    <w:rsid w:val="00EE0E53"/>
    <w:rsid w:val="00F10355"/>
    <w:rsid w:val="03DF097E"/>
    <w:rsid w:val="08427D83"/>
    <w:rsid w:val="09D11098"/>
    <w:rsid w:val="0B093FC6"/>
    <w:rsid w:val="0B917E8F"/>
    <w:rsid w:val="0CB01A97"/>
    <w:rsid w:val="0E100D4C"/>
    <w:rsid w:val="1251491F"/>
    <w:rsid w:val="12702FEA"/>
    <w:rsid w:val="12AD0DB5"/>
    <w:rsid w:val="163B49AF"/>
    <w:rsid w:val="19661635"/>
    <w:rsid w:val="1A63598E"/>
    <w:rsid w:val="1B93318C"/>
    <w:rsid w:val="1CD4636A"/>
    <w:rsid w:val="1D4B1030"/>
    <w:rsid w:val="1E8D7878"/>
    <w:rsid w:val="1F79368C"/>
    <w:rsid w:val="1FE366AB"/>
    <w:rsid w:val="20874653"/>
    <w:rsid w:val="20BA0B51"/>
    <w:rsid w:val="217475D0"/>
    <w:rsid w:val="217C0DC8"/>
    <w:rsid w:val="22DE311E"/>
    <w:rsid w:val="236341C4"/>
    <w:rsid w:val="24815F3A"/>
    <w:rsid w:val="249E57AA"/>
    <w:rsid w:val="2568214E"/>
    <w:rsid w:val="257A7266"/>
    <w:rsid w:val="259D6EAB"/>
    <w:rsid w:val="25A61528"/>
    <w:rsid w:val="25EF4000"/>
    <w:rsid w:val="28FD38D9"/>
    <w:rsid w:val="33CB679C"/>
    <w:rsid w:val="34BE4F0E"/>
    <w:rsid w:val="36EF5B4A"/>
    <w:rsid w:val="377D4A46"/>
    <w:rsid w:val="37CD330E"/>
    <w:rsid w:val="3A041B54"/>
    <w:rsid w:val="3E682584"/>
    <w:rsid w:val="408E5EB7"/>
    <w:rsid w:val="41363A18"/>
    <w:rsid w:val="425B37C1"/>
    <w:rsid w:val="42F2632A"/>
    <w:rsid w:val="4471770E"/>
    <w:rsid w:val="448A6C44"/>
    <w:rsid w:val="46437F3B"/>
    <w:rsid w:val="492F5A4C"/>
    <w:rsid w:val="49803089"/>
    <w:rsid w:val="4A9264DE"/>
    <w:rsid w:val="4AFF22DC"/>
    <w:rsid w:val="4C123FEF"/>
    <w:rsid w:val="50E82761"/>
    <w:rsid w:val="54E04AB7"/>
    <w:rsid w:val="54E35AB6"/>
    <w:rsid w:val="556679EC"/>
    <w:rsid w:val="58922648"/>
    <w:rsid w:val="59166D9A"/>
    <w:rsid w:val="595D1D18"/>
    <w:rsid w:val="5C7D2A49"/>
    <w:rsid w:val="5E4347B0"/>
    <w:rsid w:val="5FAE659B"/>
    <w:rsid w:val="60812DC1"/>
    <w:rsid w:val="60C07C02"/>
    <w:rsid w:val="613C1B38"/>
    <w:rsid w:val="61C45D08"/>
    <w:rsid w:val="69A65ECD"/>
    <w:rsid w:val="6A195F94"/>
    <w:rsid w:val="6A206602"/>
    <w:rsid w:val="6A3D0983"/>
    <w:rsid w:val="6B516922"/>
    <w:rsid w:val="6BD4406C"/>
    <w:rsid w:val="6DFF00C3"/>
    <w:rsid w:val="6E7D1130"/>
    <w:rsid w:val="6F7E6B3F"/>
    <w:rsid w:val="6FC147FF"/>
    <w:rsid w:val="712825EF"/>
    <w:rsid w:val="7439762D"/>
    <w:rsid w:val="77673234"/>
    <w:rsid w:val="78667C32"/>
    <w:rsid w:val="78D8792A"/>
    <w:rsid w:val="794D3A64"/>
    <w:rsid w:val="7B003FD6"/>
    <w:rsid w:val="7D8E6BC7"/>
    <w:rsid w:val="7DB14830"/>
    <w:rsid w:val="7F1900F1"/>
    <w:rsid w:val="7F9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29</Words>
  <Characters>168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2022-01-05T05:00:26Z</cp:lastPrinted>
  <dcterms:modified xsi:type="dcterms:W3CDTF">2022-01-05T05:00:27Z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6BD2D77404814C9A89558B41D55BCBB0</vt:lpwstr>
  </property>
</Properties>
</file>