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电话（网络）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</w:rPr>
        <w:t>询价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登记表</w:t>
      </w:r>
    </w:p>
    <w:tbl>
      <w:tblPr>
        <w:tblStyle w:val="2"/>
        <w:tblW w:w="85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39"/>
        <w:gridCol w:w="794"/>
        <w:gridCol w:w="713"/>
        <w:gridCol w:w="1388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575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询价日期</w:t>
            </w:r>
          </w:p>
        </w:tc>
        <w:tc>
          <w:tcPr>
            <w:tcW w:w="6575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65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6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8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成交价格（元）</w:t>
            </w:r>
          </w:p>
        </w:tc>
        <w:tc>
          <w:tcPr>
            <w:tcW w:w="143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询价人员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监督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招采办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75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审批</w:t>
            </w:r>
          </w:p>
        </w:tc>
        <w:tc>
          <w:tcPr>
            <w:tcW w:w="6575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575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53"/>
    <w:rsid w:val="00091EFF"/>
    <w:rsid w:val="00620F3D"/>
    <w:rsid w:val="006B678D"/>
    <w:rsid w:val="0072289F"/>
    <w:rsid w:val="007C74B9"/>
    <w:rsid w:val="008909C6"/>
    <w:rsid w:val="00AA37E3"/>
    <w:rsid w:val="00BC5728"/>
    <w:rsid w:val="00BE3167"/>
    <w:rsid w:val="00C312DF"/>
    <w:rsid w:val="00CE176F"/>
    <w:rsid w:val="00E83C3F"/>
    <w:rsid w:val="00EE0E53"/>
    <w:rsid w:val="00F10355"/>
    <w:rsid w:val="01EB44EC"/>
    <w:rsid w:val="03DF097E"/>
    <w:rsid w:val="043E40C7"/>
    <w:rsid w:val="04607BFC"/>
    <w:rsid w:val="088C52F6"/>
    <w:rsid w:val="0E9E7139"/>
    <w:rsid w:val="121C11DE"/>
    <w:rsid w:val="12702FEA"/>
    <w:rsid w:val="183538E1"/>
    <w:rsid w:val="19A54BF8"/>
    <w:rsid w:val="1B93318C"/>
    <w:rsid w:val="1C410D6E"/>
    <w:rsid w:val="1DDC00C3"/>
    <w:rsid w:val="1E8D7878"/>
    <w:rsid w:val="20874653"/>
    <w:rsid w:val="20BA0B51"/>
    <w:rsid w:val="23752F19"/>
    <w:rsid w:val="257A7266"/>
    <w:rsid w:val="25A61528"/>
    <w:rsid w:val="25EF4000"/>
    <w:rsid w:val="28CC3A39"/>
    <w:rsid w:val="28D635FB"/>
    <w:rsid w:val="2DDB4118"/>
    <w:rsid w:val="2E974F36"/>
    <w:rsid w:val="33CB679C"/>
    <w:rsid w:val="36EF5B4A"/>
    <w:rsid w:val="38DE320D"/>
    <w:rsid w:val="399000E3"/>
    <w:rsid w:val="3AF13D92"/>
    <w:rsid w:val="42D8749B"/>
    <w:rsid w:val="454A66F4"/>
    <w:rsid w:val="49803089"/>
    <w:rsid w:val="4A1F099C"/>
    <w:rsid w:val="4A9264DE"/>
    <w:rsid w:val="4AFF22DC"/>
    <w:rsid w:val="4C123FEF"/>
    <w:rsid w:val="516873B3"/>
    <w:rsid w:val="54906E78"/>
    <w:rsid w:val="556679EC"/>
    <w:rsid w:val="56180714"/>
    <w:rsid w:val="56B32724"/>
    <w:rsid w:val="574534BD"/>
    <w:rsid w:val="5B2258BF"/>
    <w:rsid w:val="5C950D52"/>
    <w:rsid w:val="5FAE659B"/>
    <w:rsid w:val="60812DC1"/>
    <w:rsid w:val="60C07C02"/>
    <w:rsid w:val="64DF5BA9"/>
    <w:rsid w:val="68CD19EC"/>
    <w:rsid w:val="6A195F94"/>
    <w:rsid w:val="6BD4406C"/>
    <w:rsid w:val="6E7D1130"/>
    <w:rsid w:val="6F3C02A6"/>
    <w:rsid w:val="6FB54AF6"/>
    <w:rsid w:val="731C1FD3"/>
    <w:rsid w:val="7439762D"/>
    <w:rsid w:val="75D232C5"/>
    <w:rsid w:val="75D31989"/>
    <w:rsid w:val="77673234"/>
    <w:rsid w:val="778308A9"/>
    <w:rsid w:val="78667C32"/>
    <w:rsid w:val="78D8792A"/>
    <w:rsid w:val="7B003FD6"/>
    <w:rsid w:val="7B922306"/>
    <w:rsid w:val="7D8E6BC7"/>
    <w:rsid w:val="7DA54BB9"/>
    <w:rsid w:val="7DBF7286"/>
    <w:rsid w:val="7DE85043"/>
    <w:rsid w:val="7ED93AE2"/>
    <w:rsid w:val="7F3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locked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29</Words>
  <Characters>168</Characters>
  <Lines>0</Lines>
  <Paragraphs>0</Paragraphs>
  <TotalTime>24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2022-06-01T03:53:50Z</cp:lastPrinted>
  <dcterms:modified xsi:type="dcterms:W3CDTF">2022-06-01T07:39:37Z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F767F9213FAD4891A33D155E4A19C5C1</vt:lpwstr>
  </property>
</Properties>
</file>