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8"/>
          <w:sz w:val="44"/>
          <w:szCs w:val="44"/>
          <w:lang w:val="en-US" w:eastAsia="zh-CN"/>
        </w:rPr>
        <w:t>应急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采购</w:t>
      </w:r>
      <w:r>
        <w:rPr>
          <w:rFonts w:hint="eastAsia" w:ascii="宋体" w:hAnsi="宋体" w:cs="宋体"/>
          <w:b/>
          <w:bCs/>
          <w:spacing w:val="8"/>
          <w:sz w:val="44"/>
          <w:szCs w:val="44"/>
          <w:lang w:val="en-US" w:eastAsia="zh-CN"/>
        </w:rPr>
        <w:t>登记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表</w:t>
      </w:r>
    </w:p>
    <w:p>
      <w:pPr>
        <w:ind w:firstLine="4144" w:firstLineChars="1400"/>
        <w:jc w:val="both"/>
        <w:rPr>
          <w:rFonts w:hint="default" w:ascii="仿宋" w:hAnsi="仿宋" w:eastAsia="仿宋" w:cs="仿宋"/>
          <w:b w:val="0"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28"/>
          <w:szCs w:val="28"/>
          <w:lang w:val="en-US" w:eastAsia="zh-CN"/>
        </w:rPr>
        <w:t>填表日期：   年  月  日</w:t>
      </w:r>
    </w:p>
    <w:tbl>
      <w:tblPr>
        <w:tblStyle w:val="2"/>
        <w:tblW w:w="853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698"/>
        <w:gridCol w:w="478"/>
        <w:gridCol w:w="859"/>
        <w:gridCol w:w="1150"/>
        <w:gridCol w:w="112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立项部门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项目预算（元）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紧急采购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原 因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采购过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程记录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价格（元）</w:t>
            </w:r>
          </w:p>
        </w:tc>
        <w:tc>
          <w:tcPr>
            <w:tcW w:w="16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1680" w:firstLineChars="600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大 写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934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价 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谈判人</w:t>
            </w:r>
          </w:p>
        </w:tc>
        <w:tc>
          <w:tcPr>
            <w:tcW w:w="3035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监督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项目分管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院长审批</w:t>
            </w:r>
          </w:p>
        </w:tc>
        <w:tc>
          <w:tcPr>
            <w:tcW w:w="6605" w:type="dxa"/>
            <w:gridSpan w:val="6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院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审批</w:t>
            </w:r>
          </w:p>
        </w:tc>
        <w:tc>
          <w:tcPr>
            <w:tcW w:w="6605" w:type="dxa"/>
            <w:gridSpan w:val="6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605" w:type="dxa"/>
            <w:gridSpan w:val="6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 w:cs="Times New Roman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53"/>
    <w:rsid w:val="00620F3D"/>
    <w:rsid w:val="006B678D"/>
    <w:rsid w:val="0072289F"/>
    <w:rsid w:val="007C74B9"/>
    <w:rsid w:val="008909C6"/>
    <w:rsid w:val="00AA37E3"/>
    <w:rsid w:val="00BC5728"/>
    <w:rsid w:val="00BE3167"/>
    <w:rsid w:val="00C312DF"/>
    <w:rsid w:val="00CE176F"/>
    <w:rsid w:val="00E83C3F"/>
    <w:rsid w:val="00EE0E53"/>
    <w:rsid w:val="00F10355"/>
    <w:rsid w:val="017E33FD"/>
    <w:rsid w:val="03DF097E"/>
    <w:rsid w:val="08CE7B95"/>
    <w:rsid w:val="0E023FEA"/>
    <w:rsid w:val="10231836"/>
    <w:rsid w:val="115C2A08"/>
    <w:rsid w:val="12702FEA"/>
    <w:rsid w:val="1B93318C"/>
    <w:rsid w:val="1E8D7878"/>
    <w:rsid w:val="20874653"/>
    <w:rsid w:val="20BA0B51"/>
    <w:rsid w:val="21A54CD1"/>
    <w:rsid w:val="21D75397"/>
    <w:rsid w:val="257A7266"/>
    <w:rsid w:val="25A61528"/>
    <w:rsid w:val="25EF4000"/>
    <w:rsid w:val="32864918"/>
    <w:rsid w:val="32A244AC"/>
    <w:rsid w:val="33CB679C"/>
    <w:rsid w:val="33ED129E"/>
    <w:rsid w:val="345E73DA"/>
    <w:rsid w:val="35C92C14"/>
    <w:rsid w:val="36EF5B4A"/>
    <w:rsid w:val="37073580"/>
    <w:rsid w:val="3AA024CA"/>
    <w:rsid w:val="42D8749B"/>
    <w:rsid w:val="49803089"/>
    <w:rsid w:val="4A1F099C"/>
    <w:rsid w:val="4A9264DE"/>
    <w:rsid w:val="4AFF22DC"/>
    <w:rsid w:val="4BD22885"/>
    <w:rsid w:val="4C123FEF"/>
    <w:rsid w:val="4DD25B37"/>
    <w:rsid w:val="556679EC"/>
    <w:rsid w:val="570C36D2"/>
    <w:rsid w:val="5EA413E0"/>
    <w:rsid w:val="5FAE659B"/>
    <w:rsid w:val="60812DC1"/>
    <w:rsid w:val="60C07C02"/>
    <w:rsid w:val="632B5FA8"/>
    <w:rsid w:val="6709261B"/>
    <w:rsid w:val="684C29CB"/>
    <w:rsid w:val="6A195F94"/>
    <w:rsid w:val="6A3D4BB5"/>
    <w:rsid w:val="6BD4406C"/>
    <w:rsid w:val="6E7D1130"/>
    <w:rsid w:val="71D3009E"/>
    <w:rsid w:val="722E3588"/>
    <w:rsid w:val="73661AD8"/>
    <w:rsid w:val="7439762D"/>
    <w:rsid w:val="77673234"/>
    <w:rsid w:val="78667C32"/>
    <w:rsid w:val="78D8792A"/>
    <w:rsid w:val="7B003FD6"/>
    <w:rsid w:val="7D8E6BC7"/>
    <w:rsid w:val="7F40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29</Words>
  <Characters>168</Characters>
  <Lines>0</Lines>
  <Paragraphs>0</Paragraphs>
  <TotalTime>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2021-12-08T02:55:00Z</cp:lastPrinted>
  <dcterms:modified xsi:type="dcterms:W3CDTF">2022-06-01T07:42:55Z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E562D3F18C5240229D716E1B752BACDC</vt:lpwstr>
  </property>
</Properties>
</file>