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val="en-US" w:eastAsia="zh-CN"/>
        </w:rPr>
        <w:t>（附件9）</w:t>
      </w:r>
    </w:p>
    <w:p>
      <w:pPr>
        <w:jc w:val="center"/>
        <w:rPr>
          <w:rFonts w:hint="eastAsia" w:ascii="宋体" w:hAnsi="宋体" w:eastAsia="宋体" w:cs="宋体"/>
          <w:b/>
          <w:bCs/>
          <w:spacing w:val="8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pacing w:val="8"/>
          <w:sz w:val="44"/>
          <w:szCs w:val="44"/>
          <w:lang w:val="en-US" w:eastAsia="zh-CN"/>
        </w:rPr>
        <w:t>项目费用谈判确认</w:t>
      </w:r>
      <w:r>
        <w:rPr>
          <w:rFonts w:hint="eastAsia" w:ascii="宋体" w:hAnsi="宋体" w:eastAsia="宋体" w:cs="宋体"/>
          <w:b/>
          <w:bCs/>
          <w:spacing w:val="8"/>
          <w:sz w:val="44"/>
          <w:szCs w:val="44"/>
          <w:lang w:eastAsia="zh-CN"/>
        </w:rPr>
        <w:t>表</w:t>
      </w:r>
    </w:p>
    <w:p>
      <w:pPr>
        <w:ind w:firstLine="5032" w:firstLineChars="1700"/>
        <w:jc w:val="both"/>
        <w:rPr>
          <w:rFonts w:hint="default" w:ascii="仿宋" w:hAnsi="仿宋" w:eastAsia="仿宋" w:cs="仿宋"/>
          <w:b w:val="0"/>
          <w:bCs w:val="0"/>
          <w:spacing w:val="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8"/>
          <w:sz w:val="28"/>
          <w:szCs w:val="28"/>
          <w:lang w:val="en-US" w:eastAsia="zh-CN"/>
        </w:rPr>
        <w:t>填表时间： 年  月  日</w:t>
      </w:r>
    </w:p>
    <w:tbl>
      <w:tblPr>
        <w:tblStyle w:val="2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515"/>
        <w:gridCol w:w="915"/>
        <w:gridCol w:w="466"/>
        <w:gridCol w:w="1461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项目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662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立项部门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项目预算（元）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项 目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内 容</w:t>
            </w:r>
          </w:p>
        </w:tc>
        <w:tc>
          <w:tcPr>
            <w:tcW w:w="66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60" w:firstLineChars="20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谈判过程及依据</w:t>
            </w:r>
          </w:p>
        </w:tc>
        <w:tc>
          <w:tcPr>
            <w:tcW w:w="66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9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成交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价格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(元）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1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大写</w:t>
            </w:r>
          </w:p>
        </w:tc>
        <w:tc>
          <w:tcPr>
            <w:tcW w:w="419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firstLine="280" w:firstLineChars="10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供应商</w:t>
            </w:r>
          </w:p>
        </w:tc>
        <w:tc>
          <w:tcPr>
            <w:tcW w:w="662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谈判人</w:t>
            </w:r>
          </w:p>
        </w:tc>
        <w:tc>
          <w:tcPr>
            <w:tcW w:w="28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监督部门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分管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院领导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审批</w:t>
            </w:r>
          </w:p>
        </w:tc>
        <w:tc>
          <w:tcPr>
            <w:tcW w:w="6622" w:type="dxa"/>
            <w:gridSpan w:val="5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院长审批 </w:t>
            </w:r>
          </w:p>
        </w:tc>
        <w:tc>
          <w:tcPr>
            <w:tcW w:w="6622" w:type="dxa"/>
            <w:gridSpan w:val="5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6622" w:type="dxa"/>
            <w:gridSpan w:val="5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rPr>
          <w:rFonts w:hint="eastAsia" w:eastAsia="宋体" w:cs="Times New Roman"/>
          <w:b/>
          <w:bCs/>
          <w:lang w:eastAsia="zh-CN"/>
        </w:rPr>
      </w:pPr>
    </w:p>
    <w:sectPr>
      <w:pgSz w:w="11906" w:h="16838"/>
      <w:pgMar w:top="533" w:right="1800" w:bottom="53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53"/>
    <w:rsid w:val="00620F3D"/>
    <w:rsid w:val="006B678D"/>
    <w:rsid w:val="0072289F"/>
    <w:rsid w:val="007C74B9"/>
    <w:rsid w:val="008909C6"/>
    <w:rsid w:val="00AA37E3"/>
    <w:rsid w:val="00BC5728"/>
    <w:rsid w:val="00BE3167"/>
    <w:rsid w:val="00C312DF"/>
    <w:rsid w:val="00CE176F"/>
    <w:rsid w:val="00E83C3F"/>
    <w:rsid w:val="00EE0E53"/>
    <w:rsid w:val="00F10355"/>
    <w:rsid w:val="017E33FD"/>
    <w:rsid w:val="01FA0749"/>
    <w:rsid w:val="03DF097E"/>
    <w:rsid w:val="088366BE"/>
    <w:rsid w:val="0E023FEA"/>
    <w:rsid w:val="10231836"/>
    <w:rsid w:val="12702FEA"/>
    <w:rsid w:val="128F0BEC"/>
    <w:rsid w:val="15025CCB"/>
    <w:rsid w:val="1B93318C"/>
    <w:rsid w:val="1C7423D3"/>
    <w:rsid w:val="1E8D7878"/>
    <w:rsid w:val="20874653"/>
    <w:rsid w:val="20BA0B51"/>
    <w:rsid w:val="24E45D7D"/>
    <w:rsid w:val="257A7266"/>
    <w:rsid w:val="25A61528"/>
    <w:rsid w:val="25EF4000"/>
    <w:rsid w:val="29202C00"/>
    <w:rsid w:val="33CB679C"/>
    <w:rsid w:val="33ED129E"/>
    <w:rsid w:val="35D34F6C"/>
    <w:rsid w:val="36EF5B4A"/>
    <w:rsid w:val="3B2454DE"/>
    <w:rsid w:val="3C9A74EF"/>
    <w:rsid w:val="42D8749B"/>
    <w:rsid w:val="43FE2FD4"/>
    <w:rsid w:val="449376AC"/>
    <w:rsid w:val="45D41459"/>
    <w:rsid w:val="49040401"/>
    <w:rsid w:val="49803089"/>
    <w:rsid w:val="4A1F099C"/>
    <w:rsid w:val="4A547DFE"/>
    <w:rsid w:val="4A9264DE"/>
    <w:rsid w:val="4AFF22DC"/>
    <w:rsid w:val="4C1165E1"/>
    <w:rsid w:val="4C123FEF"/>
    <w:rsid w:val="4DD25B37"/>
    <w:rsid w:val="5019213F"/>
    <w:rsid w:val="533231A4"/>
    <w:rsid w:val="549E1954"/>
    <w:rsid w:val="556679EC"/>
    <w:rsid w:val="5FAE659B"/>
    <w:rsid w:val="60812DC1"/>
    <w:rsid w:val="60C07C02"/>
    <w:rsid w:val="61260FA6"/>
    <w:rsid w:val="6A195F94"/>
    <w:rsid w:val="6A3D4BB5"/>
    <w:rsid w:val="6BD4406C"/>
    <w:rsid w:val="6E7D1130"/>
    <w:rsid w:val="72206D57"/>
    <w:rsid w:val="7439762D"/>
    <w:rsid w:val="75BF03FE"/>
    <w:rsid w:val="77673234"/>
    <w:rsid w:val="77D71654"/>
    <w:rsid w:val="78107BFB"/>
    <w:rsid w:val="78667C32"/>
    <w:rsid w:val="78D8792A"/>
    <w:rsid w:val="792E44B9"/>
    <w:rsid w:val="7B003FD6"/>
    <w:rsid w:val="7CA86FD7"/>
    <w:rsid w:val="7D8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2</Pages>
  <Words>29</Words>
  <Characters>168</Characters>
  <Lines>0</Lines>
  <Paragraphs>0</Paragraphs>
  <TotalTime>246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魏宝科</dc:creator>
  <cp:lastModifiedBy>null</cp:lastModifiedBy>
  <cp:lastPrinted>2022-06-01T03:59:46Z</cp:lastPrinted>
  <dcterms:modified xsi:type="dcterms:W3CDTF">2022-06-01T07:39:18Z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71B17DE63DF24DE085507FC18E474D23</vt:lpwstr>
  </property>
</Properties>
</file>