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8）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书面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</w:rPr>
        <w:t>询价</w:t>
      </w: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登记表</w:t>
      </w:r>
    </w:p>
    <w:tbl>
      <w:tblPr>
        <w:tblStyle w:val="2"/>
        <w:tblW w:w="895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5"/>
        <w:gridCol w:w="1755"/>
        <w:gridCol w:w="810"/>
        <w:gridCol w:w="242"/>
        <w:gridCol w:w="1049"/>
        <w:gridCol w:w="734"/>
        <w:gridCol w:w="121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询价项目</w:t>
            </w:r>
          </w:p>
        </w:tc>
        <w:tc>
          <w:tcPr>
            <w:tcW w:w="7417" w:type="dxa"/>
            <w:gridSpan w:val="8"/>
            <w:vAlign w:val="center"/>
          </w:tcPr>
          <w:p>
            <w:pPr>
              <w:ind w:firstLine="900" w:firstLineChars="3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3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询价日期</w:t>
            </w:r>
          </w:p>
        </w:tc>
        <w:tc>
          <w:tcPr>
            <w:tcW w:w="7417" w:type="dxa"/>
            <w:gridSpan w:val="8"/>
            <w:vAlign w:val="center"/>
          </w:tcPr>
          <w:p>
            <w:pPr>
              <w:ind w:firstLine="1500" w:firstLineChars="500"/>
              <w:jc w:val="left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5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询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录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8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（最少3家）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280" w:firstLineChars="1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280" w:hanging="280" w:hangingChars="10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报  价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80" w:hanging="280" w:hangingChars="100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8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8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8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7417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3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成交价格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询价人员</w:t>
            </w:r>
          </w:p>
        </w:tc>
        <w:tc>
          <w:tcPr>
            <w:tcW w:w="280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3" w:type="dxa"/>
            <w:gridSpan w:val="2"/>
          </w:tcPr>
          <w:p>
            <w:pPr>
              <w:ind w:firstLine="280" w:firstLineChars="1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监督人员</w:t>
            </w:r>
          </w:p>
        </w:tc>
        <w:tc>
          <w:tcPr>
            <w:tcW w:w="2822" w:type="dxa"/>
            <w:gridSpan w:val="2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招采办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417" w:type="dxa"/>
            <w:gridSpan w:val="8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院领导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审批</w:t>
            </w:r>
          </w:p>
        </w:tc>
        <w:tc>
          <w:tcPr>
            <w:tcW w:w="7417" w:type="dxa"/>
            <w:gridSpan w:val="8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17" w:type="dxa"/>
            <w:gridSpan w:val="8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rPr>
          <w:rFonts w:hint="eastAsia" w:eastAsia="宋体" w:cs="Times New Roman"/>
          <w:b/>
          <w:bCs/>
          <w:lang w:eastAsia="zh-CN"/>
        </w:rPr>
      </w:pPr>
      <w:r>
        <w:rPr>
          <w:rFonts w:hint="eastAsia" w:cs="Times New Roman"/>
          <w:b/>
          <w:bCs/>
          <w:lang w:eastAsia="zh-CN"/>
        </w:rPr>
        <w:t>注：此表应有询价通知书或供应商自行制作的报价表作为附件。附件作为纪委、院领导审核依据，不作为财务报销凭证，由招采办按项目归档保存。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3"/>
    <w:rsid w:val="00620F3D"/>
    <w:rsid w:val="006B678D"/>
    <w:rsid w:val="0072289F"/>
    <w:rsid w:val="007C74B9"/>
    <w:rsid w:val="008909C6"/>
    <w:rsid w:val="00AA37E3"/>
    <w:rsid w:val="00BC5728"/>
    <w:rsid w:val="00BE3167"/>
    <w:rsid w:val="00C312DF"/>
    <w:rsid w:val="00CE176F"/>
    <w:rsid w:val="00E83C3F"/>
    <w:rsid w:val="00EE0E53"/>
    <w:rsid w:val="00F10355"/>
    <w:rsid w:val="036F6BC1"/>
    <w:rsid w:val="03DF097E"/>
    <w:rsid w:val="0C861B71"/>
    <w:rsid w:val="11210F29"/>
    <w:rsid w:val="113874C6"/>
    <w:rsid w:val="12702FEA"/>
    <w:rsid w:val="16E13C6C"/>
    <w:rsid w:val="1B93318C"/>
    <w:rsid w:val="1E8D7878"/>
    <w:rsid w:val="20874653"/>
    <w:rsid w:val="20BA0B51"/>
    <w:rsid w:val="257A7266"/>
    <w:rsid w:val="25A61528"/>
    <w:rsid w:val="25EF4000"/>
    <w:rsid w:val="270C33BA"/>
    <w:rsid w:val="28C838E6"/>
    <w:rsid w:val="2B596C67"/>
    <w:rsid w:val="33CB679C"/>
    <w:rsid w:val="36EF5B4A"/>
    <w:rsid w:val="38680091"/>
    <w:rsid w:val="3AA47F71"/>
    <w:rsid w:val="468F2DFA"/>
    <w:rsid w:val="49803089"/>
    <w:rsid w:val="4A1F099C"/>
    <w:rsid w:val="4A9264DE"/>
    <w:rsid w:val="4AFF22DC"/>
    <w:rsid w:val="4C123FEF"/>
    <w:rsid w:val="4D7F3CB8"/>
    <w:rsid w:val="505811FC"/>
    <w:rsid w:val="54846CDA"/>
    <w:rsid w:val="556679EC"/>
    <w:rsid w:val="5CE622EB"/>
    <w:rsid w:val="5FAE659B"/>
    <w:rsid w:val="60812DC1"/>
    <w:rsid w:val="60C07C02"/>
    <w:rsid w:val="62892A11"/>
    <w:rsid w:val="68701D2B"/>
    <w:rsid w:val="6A195F94"/>
    <w:rsid w:val="6BD4406C"/>
    <w:rsid w:val="6E7D1130"/>
    <w:rsid w:val="73373030"/>
    <w:rsid w:val="7439762D"/>
    <w:rsid w:val="77673234"/>
    <w:rsid w:val="780572AD"/>
    <w:rsid w:val="78667C32"/>
    <w:rsid w:val="78D8792A"/>
    <w:rsid w:val="7B003FD6"/>
    <w:rsid w:val="7D8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29</Words>
  <Characters>168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魏宝科</dc:creator>
  <cp:lastModifiedBy>null</cp:lastModifiedBy>
  <cp:lastPrinted>2021-12-09T07:06:00Z</cp:lastPrinted>
  <dcterms:modified xsi:type="dcterms:W3CDTF">2022-01-05T04:44:03Z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3812797A9698445281563F399AB01E5A</vt:lpwstr>
  </property>
</Properties>
</file>