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14）</w:t>
      </w:r>
    </w:p>
    <w:p>
      <w:pPr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直接采购登记表</w:t>
      </w:r>
    </w:p>
    <w:p>
      <w:pPr>
        <w:ind w:firstLine="4144" w:firstLineChars="1400"/>
        <w:jc w:val="both"/>
        <w:rPr>
          <w:rFonts w:hint="default" w:ascii="仿宋" w:hAnsi="仿宋" w:eastAsia="仿宋" w:cs="仿宋"/>
          <w:b w:val="0"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28"/>
          <w:szCs w:val="28"/>
          <w:lang w:val="en-US" w:eastAsia="zh-CN"/>
        </w:rPr>
        <w:t xml:space="preserve">填表时间：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8"/>
          <w:sz w:val="28"/>
          <w:szCs w:val="28"/>
          <w:lang w:val="en-US" w:eastAsia="zh-CN"/>
        </w:rPr>
        <w:t>年   月   日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230"/>
        <w:gridCol w:w="1005"/>
        <w:gridCol w:w="1261"/>
        <w:gridCol w:w="885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立项部门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物资名称及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求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直接采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购依据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280" w:firstLineChars="1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0" w:type="dxa"/>
          </w:tcPr>
          <w:p>
            <w:pPr>
              <w:ind w:firstLine="280" w:firstLineChars="10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采购价格（元）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写</w:t>
            </w:r>
          </w:p>
        </w:tc>
        <w:tc>
          <w:tcPr>
            <w:tcW w:w="438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00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经办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85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监督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2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招采办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22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审批</w:t>
            </w:r>
          </w:p>
        </w:tc>
        <w:tc>
          <w:tcPr>
            <w:tcW w:w="6622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622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 w:cs="Times New Roman"/>
          <w:b/>
          <w:bCs/>
          <w:lang w:eastAsia="zh-CN"/>
        </w:rPr>
      </w:pPr>
    </w:p>
    <w:sectPr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3"/>
    <w:rsid w:val="00620F3D"/>
    <w:rsid w:val="006B678D"/>
    <w:rsid w:val="0072289F"/>
    <w:rsid w:val="007C74B9"/>
    <w:rsid w:val="008909C6"/>
    <w:rsid w:val="00AA37E3"/>
    <w:rsid w:val="00BC5728"/>
    <w:rsid w:val="00BE3167"/>
    <w:rsid w:val="00C312DF"/>
    <w:rsid w:val="00CE176F"/>
    <w:rsid w:val="00E83C3F"/>
    <w:rsid w:val="00EE0E53"/>
    <w:rsid w:val="00F10355"/>
    <w:rsid w:val="017E33FD"/>
    <w:rsid w:val="03DF097E"/>
    <w:rsid w:val="088F6E90"/>
    <w:rsid w:val="0F176E65"/>
    <w:rsid w:val="10231836"/>
    <w:rsid w:val="12702FEA"/>
    <w:rsid w:val="13BA4422"/>
    <w:rsid w:val="171D2A0F"/>
    <w:rsid w:val="1B93318C"/>
    <w:rsid w:val="1C46270D"/>
    <w:rsid w:val="1E8D7878"/>
    <w:rsid w:val="20874653"/>
    <w:rsid w:val="20BA0B51"/>
    <w:rsid w:val="257A7266"/>
    <w:rsid w:val="25A61528"/>
    <w:rsid w:val="25EF4000"/>
    <w:rsid w:val="269A3C23"/>
    <w:rsid w:val="27B34E0F"/>
    <w:rsid w:val="31CD252D"/>
    <w:rsid w:val="33CB679C"/>
    <w:rsid w:val="36205704"/>
    <w:rsid w:val="36415D9B"/>
    <w:rsid w:val="36EF5B4A"/>
    <w:rsid w:val="40A21647"/>
    <w:rsid w:val="42D8749B"/>
    <w:rsid w:val="49803089"/>
    <w:rsid w:val="4A1F099C"/>
    <w:rsid w:val="4A9264DE"/>
    <w:rsid w:val="4AFF22DC"/>
    <w:rsid w:val="4C123FEF"/>
    <w:rsid w:val="4DD25B37"/>
    <w:rsid w:val="4FA80C96"/>
    <w:rsid w:val="50C55340"/>
    <w:rsid w:val="51DA28CB"/>
    <w:rsid w:val="521050DC"/>
    <w:rsid w:val="556679EC"/>
    <w:rsid w:val="5CD7194D"/>
    <w:rsid w:val="5F361283"/>
    <w:rsid w:val="5FAE659B"/>
    <w:rsid w:val="60812DC1"/>
    <w:rsid w:val="60C07C02"/>
    <w:rsid w:val="60D34CD8"/>
    <w:rsid w:val="696E724A"/>
    <w:rsid w:val="6A195F94"/>
    <w:rsid w:val="6A3D4BB5"/>
    <w:rsid w:val="6BD4406C"/>
    <w:rsid w:val="6E7D1130"/>
    <w:rsid w:val="7439762D"/>
    <w:rsid w:val="75E50374"/>
    <w:rsid w:val="77673234"/>
    <w:rsid w:val="78667C32"/>
    <w:rsid w:val="78906381"/>
    <w:rsid w:val="78D8792A"/>
    <w:rsid w:val="7B003FD6"/>
    <w:rsid w:val="7B0F20B5"/>
    <w:rsid w:val="7D8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29</Words>
  <Characters>168</Characters>
  <Lines>0</Lines>
  <Paragraphs>0</Paragraphs>
  <TotalTime>317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2022-06-01T04:03:19Z</cp:lastPrinted>
  <dcterms:modified xsi:type="dcterms:W3CDTF">2022-06-01T07:38:38Z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A7803A185CE14F80B4A4809B0FC1D525</vt:lpwstr>
  </property>
</Properties>
</file>