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pacing w:val="8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pacing w:val="8"/>
          <w:sz w:val="44"/>
          <w:szCs w:val="44"/>
          <w:lang w:val="en-US" w:eastAsia="zh-CN"/>
        </w:rPr>
        <w:t>应急</w:t>
      </w:r>
      <w:r>
        <w:rPr>
          <w:rFonts w:hint="eastAsia" w:ascii="宋体" w:hAnsi="宋体" w:eastAsia="宋体" w:cs="宋体"/>
          <w:b/>
          <w:bCs/>
          <w:spacing w:val="8"/>
          <w:sz w:val="44"/>
          <w:szCs w:val="44"/>
          <w:lang w:eastAsia="zh-CN"/>
        </w:rPr>
        <w:t>采购</w:t>
      </w:r>
      <w:r>
        <w:rPr>
          <w:rFonts w:hint="eastAsia" w:ascii="宋体" w:hAnsi="宋体" w:cs="宋体"/>
          <w:b/>
          <w:bCs/>
          <w:spacing w:val="8"/>
          <w:sz w:val="44"/>
          <w:szCs w:val="44"/>
          <w:lang w:val="en-US" w:eastAsia="zh-CN"/>
        </w:rPr>
        <w:t>登记</w:t>
      </w:r>
      <w:r>
        <w:rPr>
          <w:rFonts w:hint="eastAsia" w:ascii="宋体" w:hAnsi="宋体" w:eastAsia="宋体" w:cs="宋体"/>
          <w:b/>
          <w:bCs/>
          <w:spacing w:val="8"/>
          <w:sz w:val="44"/>
          <w:szCs w:val="44"/>
          <w:lang w:eastAsia="zh-CN"/>
        </w:rPr>
        <w:t>表</w:t>
      </w:r>
    </w:p>
    <w:p>
      <w:pPr>
        <w:ind w:firstLine="4144" w:firstLineChars="1400"/>
        <w:jc w:val="both"/>
        <w:rPr>
          <w:rFonts w:hint="default" w:ascii="仿宋" w:hAnsi="仿宋" w:eastAsia="仿宋" w:cs="仿宋"/>
          <w:b w:val="0"/>
          <w:bCs w:val="0"/>
          <w:spacing w:val="8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8"/>
          <w:sz w:val="28"/>
          <w:szCs w:val="28"/>
          <w:lang w:val="en-US" w:eastAsia="zh-CN"/>
        </w:rPr>
        <w:t>填表日期：   年  月  日</w:t>
      </w:r>
    </w:p>
    <w:tbl>
      <w:tblPr>
        <w:tblStyle w:val="2"/>
        <w:tblW w:w="8539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4"/>
        <w:gridCol w:w="1698"/>
        <w:gridCol w:w="478"/>
        <w:gridCol w:w="859"/>
        <w:gridCol w:w="1150"/>
        <w:gridCol w:w="112"/>
        <w:gridCol w:w="2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9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项目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6605" w:type="dxa"/>
            <w:gridSpan w:val="6"/>
            <w:vAlign w:val="center"/>
          </w:tcPr>
          <w:p>
            <w:pPr>
              <w:ind w:firstLine="840" w:firstLineChars="300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93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立项部门</w:t>
            </w:r>
          </w:p>
        </w:tc>
        <w:tc>
          <w:tcPr>
            <w:tcW w:w="2176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09" w:type="dxa"/>
            <w:gridSpan w:val="2"/>
            <w:vAlign w:val="center"/>
          </w:tcPr>
          <w:p>
            <w:pP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项目预算（元）</w:t>
            </w:r>
          </w:p>
        </w:tc>
        <w:tc>
          <w:tcPr>
            <w:tcW w:w="242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1934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紧急采购</w:t>
            </w:r>
          </w:p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原 因</w:t>
            </w:r>
          </w:p>
        </w:tc>
        <w:tc>
          <w:tcPr>
            <w:tcW w:w="6605" w:type="dxa"/>
            <w:gridSpan w:val="6"/>
            <w:vAlign w:val="center"/>
          </w:tcPr>
          <w:p>
            <w:pPr>
              <w:ind w:firstLine="480" w:firstLineChars="200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</w:trPr>
        <w:tc>
          <w:tcPr>
            <w:tcW w:w="193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采购过</w:t>
            </w:r>
          </w:p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程记录</w:t>
            </w:r>
          </w:p>
        </w:tc>
        <w:tc>
          <w:tcPr>
            <w:tcW w:w="6605" w:type="dxa"/>
            <w:gridSpan w:val="6"/>
            <w:vAlign w:val="center"/>
          </w:tcPr>
          <w:p>
            <w:pPr>
              <w:ind w:firstLine="480" w:firstLineChars="200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934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经办人</w:t>
            </w:r>
          </w:p>
        </w:tc>
        <w:tc>
          <w:tcPr>
            <w:tcW w:w="6605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934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供应商</w:t>
            </w:r>
          </w:p>
        </w:tc>
        <w:tc>
          <w:tcPr>
            <w:tcW w:w="6605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93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成交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eastAsia="zh-CN"/>
              </w:rPr>
              <w:t>价格（元）</w:t>
            </w:r>
          </w:p>
        </w:tc>
        <w:tc>
          <w:tcPr>
            <w:tcW w:w="169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firstLine="1680" w:firstLineChars="600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37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大 写</w:t>
            </w:r>
          </w:p>
        </w:tc>
        <w:tc>
          <w:tcPr>
            <w:tcW w:w="357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1934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价 格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谈判人</w:t>
            </w:r>
          </w:p>
        </w:tc>
        <w:tc>
          <w:tcPr>
            <w:tcW w:w="3035" w:type="dxa"/>
            <w:gridSpan w:val="3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eastAsia="zh-CN"/>
              </w:rPr>
              <w:t>监督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eastAsia="zh-CN"/>
              </w:rPr>
              <w:t>部门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193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eastAsia="zh-CN"/>
              </w:rPr>
              <w:t>项目分管</w:t>
            </w: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eastAsia="zh-CN"/>
              </w:rPr>
              <w:t>院长审批</w:t>
            </w:r>
          </w:p>
        </w:tc>
        <w:tc>
          <w:tcPr>
            <w:tcW w:w="6605" w:type="dxa"/>
            <w:gridSpan w:val="6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</w:trPr>
        <w:tc>
          <w:tcPr>
            <w:tcW w:w="19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院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eastAsia="zh-CN"/>
              </w:rPr>
              <w:t>长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审批</w:t>
            </w:r>
          </w:p>
        </w:tc>
        <w:tc>
          <w:tcPr>
            <w:tcW w:w="6605" w:type="dxa"/>
            <w:gridSpan w:val="6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19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6605" w:type="dxa"/>
            <w:gridSpan w:val="6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</w:tr>
    </w:tbl>
    <w:p>
      <w:pPr>
        <w:rPr>
          <w:rFonts w:hint="eastAsia" w:eastAsia="宋体" w:cs="Times New Roman"/>
          <w:b/>
          <w:bCs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E53"/>
    <w:rsid w:val="00620F3D"/>
    <w:rsid w:val="006B678D"/>
    <w:rsid w:val="0072289F"/>
    <w:rsid w:val="007C74B9"/>
    <w:rsid w:val="008909C6"/>
    <w:rsid w:val="00AA37E3"/>
    <w:rsid w:val="00BC5728"/>
    <w:rsid w:val="00BE3167"/>
    <w:rsid w:val="00C312DF"/>
    <w:rsid w:val="00CE176F"/>
    <w:rsid w:val="00E83C3F"/>
    <w:rsid w:val="00EE0E53"/>
    <w:rsid w:val="00F10355"/>
    <w:rsid w:val="017E33FD"/>
    <w:rsid w:val="03DF097E"/>
    <w:rsid w:val="052F50E4"/>
    <w:rsid w:val="08CE7B95"/>
    <w:rsid w:val="0E023FEA"/>
    <w:rsid w:val="10231836"/>
    <w:rsid w:val="115C2A08"/>
    <w:rsid w:val="12702FEA"/>
    <w:rsid w:val="1B93318C"/>
    <w:rsid w:val="1E8D7878"/>
    <w:rsid w:val="20874653"/>
    <w:rsid w:val="20BA0B51"/>
    <w:rsid w:val="21A54CD1"/>
    <w:rsid w:val="21D75397"/>
    <w:rsid w:val="257A7266"/>
    <w:rsid w:val="25A61528"/>
    <w:rsid w:val="25EF4000"/>
    <w:rsid w:val="32864918"/>
    <w:rsid w:val="32A244AC"/>
    <w:rsid w:val="33CB679C"/>
    <w:rsid w:val="33ED129E"/>
    <w:rsid w:val="345E73DA"/>
    <w:rsid w:val="35C92C14"/>
    <w:rsid w:val="36EF5B4A"/>
    <w:rsid w:val="37073580"/>
    <w:rsid w:val="3AA024CA"/>
    <w:rsid w:val="42D8749B"/>
    <w:rsid w:val="49803089"/>
    <w:rsid w:val="4A1F099C"/>
    <w:rsid w:val="4A9264DE"/>
    <w:rsid w:val="4AFF22DC"/>
    <w:rsid w:val="4BD22885"/>
    <w:rsid w:val="4C123FEF"/>
    <w:rsid w:val="4DD25B37"/>
    <w:rsid w:val="556679EC"/>
    <w:rsid w:val="570C36D2"/>
    <w:rsid w:val="5EA413E0"/>
    <w:rsid w:val="5FAE659B"/>
    <w:rsid w:val="60812DC1"/>
    <w:rsid w:val="60C07C02"/>
    <w:rsid w:val="632B5FA8"/>
    <w:rsid w:val="6709261B"/>
    <w:rsid w:val="684C29CB"/>
    <w:rsid w:val="6A195F94"/>
    <w:rsid w:val="6A3D4BB5"/>
    <w:rsid w:val="6BD4406C"/>
    <w:rsid w:val="6E7D1130"/>
    <w:rsid w:val="71D3009E"/>
    <w:rsid w:val="722E3588"/>
    <w:rsid w:val="73661AD8"/>
    <w:rsid w:val="7439762D"/>
    <w:rsid w:val="74DA0219"/>
    <w:rsid w:val="77673234"/>
    <w:rsid w:val="78667C32"/>
    <w:rsid w:val="78D8792A"/>
    <w:rsid w:val="7B003FD6"/>
    <w:rsid w:val="7D8E6BC7"/>
    <w:rsid w:val="7F40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MC SYSTEM</Company>
  <Pages>2</Pages>
  <Words>29</Words>
  <Characters>168</Characters>
  <Lines>0</Lines>
  <Paragraphs>0</Paragraphs>
  <TotalTime>5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魏宝科</dc:creator>
  <cp:lastModifiedBy>Administrator</cp:lastModifiedBy>
  <cp:lastPrinted>2021-12-08T02:55:00Z</cp:lastPrinted>
  <dcterms:modified xsi:type="dcterms:W3CDTF">2023-03-17T08:34:35Z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E562D3F18C5240229D716E1B752BACDC</vt:lpwstr>
  </property>
</Properties>
</file>